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kern w:val="0"/>
          <w:sz w:val="44"/>
          <w:szCs w:val="44"/>
          <w:shd w:val="clear" w:color="auto" w:fill="FFFFFF"/>
        </w:rPr>
      </w:pPr>
      <w:r>
        <w:rPr>
          <w:rFonts w:hint="eastAsia"/>
          <w:sz w:val="44"/>
          <w:szCs w:val="44"/>
        </w:rPr>
        <w:t>中华人民共和国刑法修正案（九）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FFFFFF"/>
        </w:rPr>
        <w:t>（2015年8月29日第十二届全国人民代表大会常务委员会第十六次会议通过）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　　“为他人实施前款犯罪提供作弊器材或者其他帮助的，依照前款的规定处罚。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　　“为实施考试作弊行为，向他人非法出售或者提供第一款规定的考试的试题、答案的，依照第一款的规定处罚。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　　“代替他人或者让他人代替自己参加第一款规定的考试的，处拘役或者管制，并处或者单处罚金。”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632F"/>
    <w:rsid w:val="6D535020"/>
    <w:rsid w:val="7AD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2018-10-24T02:30:00Z</dcterms:created>
  <dc:creator>(๑ ˙˘˙)/{Good morning</dc:creator>
  <cp:lastModifiedBy>(๑ ˙˘˙)/{Good morning</cp:lastModifiedBy>
  <dcterms:modified xsi:type="dcterms:W3CDTF">2018-10-24T02:31:03Z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