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全校2017年以前12周岁以下入团情况核查统计表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填报单位（盖章）：                     填表人：                       联系电话：</w:t>
      </w:r>
    </w:p>
    <w:tbl>
      <w:tblPr>
        <w:tblStyle w:val="4"/>
        <w:tblW w:w="14570" w:type="dxa"/>
        <w:jc w:val="center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60"/>
        <w:gridCol w:w="870"/>
        <w:gridCol w:w="1425"/>
        <w:gridCol w:w="1515"/>
        <w:gridCol w:w="1382"/>
        <w:gridCol w:w="1423"/>
        <w:gridCol w:w="6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入团时间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（学校）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当前所属团支部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发展时所属团支部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是否有编号</w:t>
            </w:r>
          </w:p>
        </w:tc>
        <w:tc>
          <w:tcPr>
            <w:tcW w:w="6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发展时所在团支部或上级团组织复核规范的说明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1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1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1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1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1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1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12周岁以下入团的团员须另行开具发展复合规范的说明，并加盖所属团组织公章。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826AE"/>
    <w:rsid w:val="6D535020"/>
    <w:rsid w:val="6D9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2018-08-27T09:40:00Z</dcterms:created>
  <dc:creator>Yellow娇</dc:creator>
  <cp:lastModifiedBy>Yellow娇</cp:lastModifiedBy>
  <dcterms:modified xsi:type="dcterms:W3CDTF">2018-08-27T09:40:44Z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