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Times New Roman" w:eastAsia="黑体" w:cs="Times New Roman"/>
          <w:bCs/>
        </w:rPr>
      </w:pPr>
      <w:r>
        <w:rPr>
          <w:rFonts w:hint="eastAsia" w:ascii="黑体" w:hAnsi="Times New Roman" w:eastAsia="黑体" w:cs="Times New Roman"/>
          <w:bCs/>
        </w:rPr>
        <w:t>附  件</w:t>
      </w:r>
    </w:p>
    <w:p>
      <w:pPr>
        <w:pStyle w:val="2"/>
        <w:rPr>
          <w:rFonts w:hint="eastAsia" w:ascii="黑体" w:hAnsi="Times New Roman" w:eastAsia="黑体" w:cs="Times New Roman"/>
        </w:rPr>
      </w:pPr>
    </w:p>
    <w:p>
      <w:pPr>
        <w:pStyle w:val="2"/>
        <w:snapToGrid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2017年河南省教育经费执行情况统计表</w:t>
      </w:r>
    </w:p>
    <w:p>
      <w:pPr>
        <w:pStyle w:val="2"/>
        <w:snapToGrid w:val="0"/>
        <w:jc w:val="center"/>
        <w:rPr>
          <w:rFonts w:hint="eastAsia" w:ascii="黑体" w:hAnsi="Times New Roman" w:eastAsia="黑体" w:cs="Times New Roman"/>
          <w:bCs/>
          <w:sz w:val="13"/>
          <w:szCs w:val="13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8"/>
          <w:szCs w:val="28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>表一  2017年一般公共预算教育经费增长情况</w:t>
      </w:r>
    </w:p>
    <w:tbl>
      <w:tblPr>
        <w:tblStyle w:val="6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1353"/>
        <w:gridCol w:w="974"/>
        <w:gridCol w:w="949"/>
        <w:gridCol w:w="1010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一般公共预算教育经费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一般公共预算教育经费占一般公共预算支出比例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一般公共预算教育经费本年比上年增长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财政经常性收入本年比上年增长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一般公共预算教育经费与财政经常性收入增长幅度比较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（百分点）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河南省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14414112.13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17.54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15.78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7.89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郑州市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1539369.92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10.16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17.19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10.70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中原区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58584.83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19.51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-2.05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-4.90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二七区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69154.25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19.60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49.08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-1.50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管城回族区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39117.43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15.60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8.93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7.64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金水区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107075.96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17.94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32.83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10.56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上街区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27562.68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13.35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12.50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28.07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惠济区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39880.37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20.55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40.87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5.52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中牟县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115600.95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14.60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22.36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1.82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荥阳市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85483.07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14.21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15.60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新密市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87297.07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16.27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19.78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21.87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新郑市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128815.65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14.12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30.72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4.62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登封市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87361.72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16.62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16.77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-0.25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郑州高新技术产业开发区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40259.58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9.17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19.35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6.82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郑州经济技术开发区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40555.43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7.32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19.50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郑州市郑东新区管理委员会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117859.45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12.88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41.30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22.50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郑州航空港经济综合实验区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38821.23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5.24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16.41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43.31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开封市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429593.48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12.83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12.53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-9.37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龙亭区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8128.82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17.23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-40.58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34.87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-75.45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顺河回族区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8598.90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17.36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-17.30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13.72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鼓楼区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8962.51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19.27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7.64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禹王台区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8033.19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0.94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41.88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祥符区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64298.66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18.31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36.86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13.43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杞县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76846.97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17.07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15.13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-13.37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通许县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46389.89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14.39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3.87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51.04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尉氏县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93934.47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17.46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48.04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开封市城乡一体化示范区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22515.58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9.53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15.77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1.80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洛阳市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974795.43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17.74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24.20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1.57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老城区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11666.00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10.43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-12.82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12.37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西工区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23071.00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11.32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48.73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1.75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/>
              </w:rPr>
              <w:t>瀍</w:t>
            </w:r>
            <w:r>
              <w:rPr>
                <w:rFonts w:hint="eastAsia" w:ascii="仿宋_GB2312" w:eastAsia="仿宋_GB2312"/>
              </w:rPr>
              <w:t>河回族区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13370.28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13.88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59.56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53.32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涧西区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27945.78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10.25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35.21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-0.24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吉利区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11704.69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15.00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15.84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42.92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洛龙区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48915.00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18.15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4.62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-1.70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孟津县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60930.49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19.95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32.03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5.01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新安县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78892.04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23.69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13.38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28.03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栾川县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63999.90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16.39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1.53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嵩县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69316.80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21.65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14.51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3.50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汝阳县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60286.56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24.49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26.59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6.81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宜阳县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76290.05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23.02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33.35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50.63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洛宁县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53339.45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17.72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22.61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1.42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伊川县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83049.17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20.82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13.73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6.82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偃师市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85714.17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27.62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39.23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26.46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伊滨区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25000.00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27.44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25.50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洛阳高新技术产业开发区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10579.00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7.85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51.83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28.87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龙门石窟园区管委会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4181.35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8.65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51.91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平顶山市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471357.39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14.84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21.17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30.02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17288.00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18.31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4.78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卫东区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17850.29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22.34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-4.21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-12.98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石龙区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12246.26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23.21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49.22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25.29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湛河区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21191.00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20.34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50.08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4.32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宝丰县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43533.00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15.85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33.79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12.22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叶县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54542.05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15.58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11.11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142.23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-131.12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鲁山县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83562.44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20.33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1.57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郏县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43043.87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17.57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21.21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舞钢市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33156.16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19.19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12.94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16.33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平顶山市新城区管理委员会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8064.46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14.41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-15.99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6.60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平顶山高新技术产业开发区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4397.52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14.95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25.75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-17.29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安阳市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512719.43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19.85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16.78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5.37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文峰区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21781.89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21.30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36.86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22.61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北关区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19149.38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20.46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41.86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殷都区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34508.46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20.06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299.22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217.15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龙安区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22296.41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20.44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93.56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15.38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安阳县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42416.00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18.55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-43.50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-46.46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汤阴县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59700.79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21.77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2.69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0.88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内黄县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68448.82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10.38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7.49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林州市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98252.75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22.07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24.39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16.16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pacing w:val="-2"/>
                <w:w w:val="90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pacing w:val="-2"/>
                <w:w w:val="90"/>
              </w:rPr>
              <w:t>河南省安阳市城乡一体化示范区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7829.00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19.21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13.95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-22.48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安阳高新技术产业开发区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6460.38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12.43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1.12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-7.50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鹤壁市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206008.06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16.83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15.09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11.34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鹤山区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9703.35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12.27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8.61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山城区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28432.00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19.44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-11.83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淇滨区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8079.79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3.82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-45.58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浚县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58335.83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20.98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18.80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-37.07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淇县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33892.52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15.22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0.90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鹤壁市城乡一体化示范区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5904.00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17.81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97.46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73.30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鹤壁经济技术开发区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6.38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0.01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-99.59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37.34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-136.93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新乡市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551122.62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17.26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18.06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-3.07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红旗区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13639.50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14.22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11.65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卫滨区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7748.90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12.69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11.61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凤泉区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10443.36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19.67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34.54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1.25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牧野区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13026.87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13.75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11.30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新乡县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33024.31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22.28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17.43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获嘉县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39262.52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20.70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9.98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原阳县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51239.40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16.41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2.58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-5.77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延津县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44391.01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20.24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-11.05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封丘县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63773.97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12.56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20.33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28.86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卫辉市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52757.43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17.97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58.00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7.48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辉县市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72862.88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19.25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9.71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1.85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新乡高新技术产业开发区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5732.02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11.57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31.98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19.55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新乡经济技术开发区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4001.12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8.83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153.64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-9.47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pacing w:val="-2"/>
                <w:w w:val="90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pacing w:val="-2"/>
                <w:w w:val="90"/>
              </w:rPr>
              <w:t>新乡市平原城乡一体化示范区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19106.35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20.12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40.26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21.90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焦作市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407491.19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17.01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27.01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2.88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解放区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14897.11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11.65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16.67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7.68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中站区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13607.99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18.86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-5.43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45.57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马村区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17483.48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28.23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10.66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山阳区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15659.78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17.17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7.21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修武县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33880.08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18.92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5.80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0.80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博爱县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31327.20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18.81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20.07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1.32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武陟县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59887.29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20.64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24.96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12.04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温县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31473.32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16.29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-5.80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6.68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沁阳市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44037.64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16.45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24.86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16.06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孟州市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35468.10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16.34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38.86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-5.28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焦作城乡一体化示范区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21899.03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18.09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77.52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13.80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濮阳市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522952.05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20.10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22.89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18.33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华龙区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21972.41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13.02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-9.95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-4.72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清丰县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73374.13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18.53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54.09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5.87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南乐县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50611.34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18.56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15.44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5.23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范县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60465.28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18.14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59.68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台前县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47606.00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20.25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8.90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濮阳县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103443.00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19.43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7.41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-0.74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濮阳经济技术开发区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18673.07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18.80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0.57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39.72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河南濮阳工业园区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1070.48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4.52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9.83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56.05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濮阳市城乡一体化示范区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3181.19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9.95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94.49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60.08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许昌市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485608.26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16.95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10.88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-88.49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99.37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魏都区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24589.50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15.91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21.11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58.79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建安区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49499.60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13.29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11.69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58.69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鄢陵县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59970.26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20.09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7.21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襄城县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85583.71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23.17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9.04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8.63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禹州市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76987.67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13.94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-3.35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-32.98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长葛市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92510.03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7.52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46.60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许昌经济技术开发区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3968.83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10.52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108.92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-28.07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许昌市东城区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11765.39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13.37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41.35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23.27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许昌市城乡一体化示范区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5540.34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12.05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84.45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44.46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漯河市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317209.80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18.10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28.13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6.48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源汇区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14143.83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10.23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8.90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-2.51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郾城区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35799.62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17.67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21.90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9.99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召陵区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31447.38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18.53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1.45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舞阳县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45647.38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14.91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33.13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10.07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临颍县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71870.34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23.74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35.03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5.93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漯河经济技术开发区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5886.04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10.55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-29.84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21.36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漯河市西城区管理委员会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2723.86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4.60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2.66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25.25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漯河市城乡一体化示范区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3335.17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11.32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9.53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52.09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三门峡市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414041.38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19.48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17.40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17.96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湖滨区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24939.85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23.06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15.44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4.52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陕州区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71858.78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28.46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9.21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10.44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渑池县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80116.00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25.30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7.77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29.89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卢氏县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58278.47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19.41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31.75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77.14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义马市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31830.00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19.32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-1.24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7.13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灵宝市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71671.02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17.31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2.96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河南三门峡经济开发区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5230.00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20.77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33.01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44.57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南阳市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1069007.35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20.80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12.00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28.75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-16.75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宛城区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42834.58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15.73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7.64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卧龙区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63088.41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19.34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9.64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-12.23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南召县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70388.00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23.96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1.70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63.16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-61.46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方城县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89903.18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20.50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116.95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-101.94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西峡县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81824.86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26.79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15.65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9.64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镇平县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85722.46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21.87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15.53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58.84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内乡县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78186.00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-0.71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8.43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淅川县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81576.45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18.44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6.73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109.51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-102.78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社旗县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66160.00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21.38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2.41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105.44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-103.03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唐河县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95319.83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17.47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13.89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-5.91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65318.30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16.70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111.97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桐柏县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61447.41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22.98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11.48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103.99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南阳高新技术产业开发区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10188.96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20.16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88.02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26.79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南阳市官庄工区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7051.00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31.08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31.60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-5.71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南阳市鸭河工区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6137.28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53.07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36.94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37.35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南阳市城乡一体化示范区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21452.00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40.68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80.89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-1.98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商丘市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735839.20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15.88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24.11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-14.22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38.33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梁园区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53855.00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14.32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14.27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11.55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睢阳区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66359.00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16.65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35.96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-39.87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民权县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74706.00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18.86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10.71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4.29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睢县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71007.00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19.21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17.88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17.74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宁陵县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63585.00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21.48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5.97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柘城县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94927.50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30.54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-14.72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虞城县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105678.00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43.26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-68.71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夏邑县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101368.00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21.01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19.28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-31.55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商丘市城乡一体化示范区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17853.20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11.10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-19.70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-19.73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信阳市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781131.39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21.03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19.65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-4.04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/>
              </w:rPr>
              <w:t>浉</w:t>
            </w:r>
            <w:r>
              <w:rPr>
                <w:rFonts w:hint="eastAsia" w:ascii="仿宋_GB2312" w:eastAsia="仿宋_GB2312"/>
              </w:rPr>
              <w:t>河区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47587.70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19.66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-21.51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31.13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平桥区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76299.16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25.25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12.39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-8.62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罗山县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68083.01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21.16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17.67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光山县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93116.77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227.37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13.05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新县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51341.68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21.91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18.35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商城县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111475.00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31.16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20.05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68.85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潢川县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77518.28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20.93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14.88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1.97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淮滨县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98617.00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24.09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72.12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122.90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息县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75695.48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898.57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-0.82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-96.35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信阳市南湾湖风景区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1783.60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21.17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-0.44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信阳市鸡公山管理区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1915.56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20.43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33.83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1.73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信阳市羊山新区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6838.44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90.76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72.91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-91.90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信阳市上天梯非金属矿管理区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697.00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9.25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13.70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信阳高新技术产业开发区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898.51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9.16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8.73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37.91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周口市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932802.66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20.29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16.29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65.86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-49.57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川汇区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32847.58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20.36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31.44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253.71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-222.27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扶沟县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70397.00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20.85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5.19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45.99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西华县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68363.56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16.36</w:t>
            </w:r>
          </w:p>
        </w:tc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6.29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521.08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-514.79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商水县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118510.65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24.86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14.62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8.48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沈丘县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123176.00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23.66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25.77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6.09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郸城县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123710.80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24.61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15.88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2.37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淮阳县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94261.81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17.92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24.55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537.76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-513.21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太康县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118301.67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20.90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12.52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项城市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106806.71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23.41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15.20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70.69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河南周口经济开发区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4606.77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12.63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52.30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-100.00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周口东新区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8473.00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17.21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82.34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-100.00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周口黄泛区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342.69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-34.41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周口物流港区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2564.10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26.43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56.94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-100.00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驻马店市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838991.16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22.23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13.27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1.89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驿城区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64730.00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19.26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1.24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西平县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71394.00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19.49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-0.96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-7.68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上蔡县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114558.00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21.24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88.32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-64.94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平舆县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89719.00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22.13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19.85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23.36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正阳县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87463.00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17.94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38.29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17.41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确山县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59148.16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20.76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13.32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83.93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-70.61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泌阳县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92297.00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19.46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3.35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63.86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-60.51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汝南县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81141.00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21.63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-7.46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40.24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-47.70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遂平县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63962.00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21.14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57.75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-34.57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河南驻马店经济开发区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14850.00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25.53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0.13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济源市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 xml:space="preserve">119260.08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18.35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27.29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16.42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sz w:val="18"/>
                <w:szCs w:val="18"/>
              </w:rPr>
              <w:t>10.87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巩义市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98878.39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15.18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31.22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7.10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兰考县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116369.61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19.98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18.31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5.66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汝州市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114142.88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18.98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18.70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-11.70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滑县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121650.47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20.85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41.05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19.50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长垣县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97632.05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19.94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25.84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24.60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邓州市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139812.66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19.92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28.85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-13.27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42.12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永城市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116857.24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15.05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12.34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3.02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固始县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146396.04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19.61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1.39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-55.66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57.05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鹿邑县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97932.08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18.24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0.57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-0.51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新蔡县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 xml:space="preserve">113292.36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22.23</w:t>
            </w:r>
          </w:p>
        </w:tc>
        <w:tc>
          <w:tcPr>
            <w:tcW w:w="94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9.50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8.51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0.99</w:t>
            </w:r>
          </w:p>
        </w:tc>
      </w:tr>
    </w:tbl>
    <w:p>
      <w:pPr>
        <w:pStyle w:val="2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541"/>
        </w:sectPr>
      </w:pPr>
    </w:p>
    <w:p>
      <w:pPr>
        <w:pStyle w:val="2"/>
        <w:spacing w:line="300" w:lineRule="exact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>表二(1)  各级教育生均一般公共预算教育事业费增长情况</w:t>
      </w:r>
    </w:p>
    <w:p>
      <w:pPr>
        <w:pStyle w:val="2"/>
        <w:snapToGrid w:val="0"/>
        <w:jc w:val="right"/>
        <w:rPr>
          <w:rFonts w:hint="eastAsia" w:hAnsi="Times New Roman" w:cs="Times New Roman"/>
          <w:sz w:val="24"/>
          <w:szCs w:val="24"/>
        </w:rPr>
      </w:pPr>
      <w:r>
        <w:rPr>
          <w:rFonts w:hint="eastAsia" w:hAnsi="华文仿宋" w:cs="Times New Roman"/>
          <w:sz w:val="24"/>
          <w:szCs w:val="24"/>
        </w:rPr>
        <w:t>单位</w:t>
      </w:r>
      <w:r>
        <w:rPr>
          <w:rFonts w:hint="eastAsia" w:hAnsi="Times New Roman" w:cs="Times New Roman"/>
          <w:sz w:val="24"/>
          <w:szCs w:val="24"/>
        </w:rPr>
        <w:t>:</w:t>
      </w:r>
      <w:r>
        <w:rPr>
          <w:rFonts w:hint="eastAsia" w:hAnsi="华文仿宋" w:cs="Times New Roman"/>
          <w:sz w:val="24"/>
          <w:szCs w:val="24"/>
        </w:rPr>
        <w:t>元</w:t>
      </w:r>
    </w:p>
    <w:tbl>
      <w:tblPr>
        <w:tblStyle w:val="6"/>
        <w:tblW w:w="13905" w:type="dxa"/>
        <w:jc w:val="righ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758"/>
        <w:gridCol w:w="759"/>
        <w:gridCol w:w="695"/>
        <w:gridCol w:w="759"/>
        <w:gridCol w:w="758"/>
        <w:gridCol w:w="695"/>
        <w:gridCol w:w="758"/>
        <w:gridCol w:w="759"/>
        <w:gridCol w:w="695"/>
        <w:gridCol w:w="759"/>
        <w:gridCol w:w="758"/>
        <w:gridCol w:w="695"/>
        <w:gridCol w:w="758"/>
        <w:gridCol w:w="759"/>
        <w:gridCol w:w="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right"/>
        </w:trPr>
        <w:tc>
          <w:tcPr>
            <w:tcW w:w="28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普通小学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普通初中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普通高中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中等职业学校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普通高等学校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right"/>
        </w:trPr>
        <w:tc>
          <w:tcPr>
            <w:tcW w:w="28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2016年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2017年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2016年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2017年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2016年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2017年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2016年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2017年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2016年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2017年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全  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9557.89 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10199.12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6.71 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13415.99 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14641.15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9.13 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12315.21 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13768.92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11.80 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12227.70 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13272.66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8.55 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18747.65 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20298.63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8.27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河南省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5036.31 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5759.21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14.35 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7811.96 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8997.60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15.18 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6397.76 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8149.18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27.38 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7375.56 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8422.64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14.20 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12601.16 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13741.99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9.05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郑州市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5297.90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6102.15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10325.82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11979.45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16.01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12007.88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15749.71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31.16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9954.56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10054.89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17314.90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14584.61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-15.77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中原区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5255.91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5309.65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10655.09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11208.28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8159.15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8999.27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10.30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二七区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4700.76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6713.96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8025.67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11365.33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41.61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7593.30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15419.07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103.06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12150.17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18483.05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52.12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管城回族区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4318.12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4366.37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9646.10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9788.86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14561.94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14641.14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3456.43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13088.31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278.67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金水区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5553.68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6187.32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11.41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8929.57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10912.50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22.21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上街区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6022.55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8029.60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33.33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8630.30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12618.61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46.21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12446.02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20814.20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67.24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130387.86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惠济区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5451.00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7438.27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7941.94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13606.40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71.32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9694.64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16948.54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74.82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20115.51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20557.69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中牟县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5785.14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7221.99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11594.33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12468.14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7.54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10913.21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12843.80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17.69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12617.47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13162.43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4.32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荥阳市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6785.64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7027.99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14809.32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13429.18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-9.32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8191.00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9227.26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12538.06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12587.85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新密市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4532.91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5543.51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6997.16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8546.37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22.14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6055.01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8118.27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34.08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10705.48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14856.98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38.78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新郑市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4618.65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5124.99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11068.89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12518.61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11150.26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16326.60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46.42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16594.66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24355.82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46.77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登封市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4725.06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5517.54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6839.61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8056.75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17.80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5646.97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7779.70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37.77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16220.15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16128.99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-0.56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6527.30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6168.88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-5.49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9211.52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11147.03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21.01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11132.51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14714.90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郑州经济技术开发区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7581.63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7204.79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7901.07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8347.34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5.65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郑州市郑东新区管理委员会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5498.90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6161.34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8906.72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10267.09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15.27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35365.12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31158.52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-11.89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郑州航空港经济综合实验区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6164.95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7805.53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26.61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10973.17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11420.23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4.07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开封市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5080.31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5772.47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13.62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7230.88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8091.19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11.90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6377.10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7672.80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20.32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5038.96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6694.82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32.86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12630.20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14566.91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龙亭区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6980.31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7487.47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6718.34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11888.22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76.95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顺河回族区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4132.55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4198.24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1.59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11874.55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12027.60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鼓楼区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7041.98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7049.92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9348.65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9360.97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禹王台区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5787.71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5791.49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7137.71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7144.11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祥符区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3562.85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4881.51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6642.32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7709.91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16.07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5812.69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9027.22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55.30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4464.65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8242.81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杞县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5200.31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6492.54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24.85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7170.67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7378.51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2.90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7064.82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6893.64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-2.42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7044.03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6927.48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-1.65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通许县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3940.96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5170.78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31.21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4651.73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6390.68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37.38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3654.44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4712.10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28.94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9372.24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8075.48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尉氏县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6493.14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6118.97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-5.76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9468.45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9232.40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-2.49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6245.31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7127.41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14.12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3688.62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5408.29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开封市城乡一体化示范区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7854.16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8998.37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12582.49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13680.52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8.73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洛阳市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5539.14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7079.88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27.82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8249.74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10235.56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24.07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6798.12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8876.75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30.58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9225.22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12960.16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40.49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9787.58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14143.35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老城区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4176.39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6376.89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32810.86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37188.88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西工区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5304.78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7416.28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39.80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13263.21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19999.54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50.79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/>
                <w:color w:val="000000"/>
                <w:sz w:val="18"/>
                <w:szCs w:val="18"/>
              </w:rPr>
              <w:t>瀍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河回族区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5265.06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7623.32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44.79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涧西区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4158.48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6327.03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52.15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8518.30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11465.40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吉利区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6365.10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11640.26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82.88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10548.43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18217.28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72.70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洛龙区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7533.32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8775.04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11970.87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13633.76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13.89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6324.72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8232.79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30.17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孟津县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6410.53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8715.22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35.95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7588.27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11600.34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52.87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6221.17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8700.60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39.85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104367.63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147050.95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40.90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新安县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5880.60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6680.65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8559.38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9304.19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8.70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8328.77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9439.63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14192.92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26275.37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85.13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栾川县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6880.83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8252.22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19.93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9107.58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10674.76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17.21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9545.74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12620.17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12709.74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17518.61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嵩县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4898.68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5707.21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16.51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8083.74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9012.77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6120.80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7695.23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25.72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9712.06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4672.43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-51.89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汝阳县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5004.39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7048.53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40.85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4990.76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6686.87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33.99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7293.19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5824.46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-20.14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9497.20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18626.15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96.12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宜阳县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6189.87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7993.97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29.15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8699.74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11802.86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35.67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3331.49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5922.72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77.78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5056.36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7992.20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58.06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洛宁县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5723.78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7409.78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7375.51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9424.72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27.78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4111.98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5354.46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8910.31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9029.45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伊川县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4073.95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4704.67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9086.13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9881.29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8.75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6159.91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6154.60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-0.09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12023.56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12442.69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偃师市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7028.91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8847.87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11081.89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13661.37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23.28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9600.67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10866.18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22371.24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26846.74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20.01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伊滨区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5977.53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8946.71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49.67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10427.86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11826.14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30405.62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97989.13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222.27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洛阳高新技术产业开发区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5808.00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6523.47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8525.57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9709.62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13.89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龙门石窟园区管委会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5555.16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6373.98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6973.02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7815.07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平顶山市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4222.24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4764.64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6095.14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7341.90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20.45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4854.01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6337.01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30.55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7461.88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10195.87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36.64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15188.52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16277.80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4132.00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5479.15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10726.24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10920.10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1.81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卫东区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5002.49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5114.84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15997.14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22479.36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40.52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石龙区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8583.98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7202.61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9904.28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13729.87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38.63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13722.66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湛河区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3919.30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5571.57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42.16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7284.29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8533.24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17.15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宝丰县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3307.24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4179.22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26.37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5326.76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6513.89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22.29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4716.48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6865.73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45.57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叶县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4440.62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4613.50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3.89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5511.71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5577.52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3816.31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3904.44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2.31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6677.93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7021.39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5.14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鲁山县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4104.55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4609.76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6036.87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6820.87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12.99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4249.39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4992.59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17.49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5082.68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5087.81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郏县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3448.71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4469.65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5621.19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6747.94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20.04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3468.52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3980.57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14.76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24652.96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25499.64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舞钢市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4978.76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4186.81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-15.91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6219.87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7822.48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25.77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4176.10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5598.25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34.05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4431.74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6614.37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49.25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平顶山市新城区管理委员会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5585.25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5651.82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10685.74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10796.73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平顶山高新技术产业开发区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8158.45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8716.01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10870.71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12991.71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19.51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安阳市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4165.28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4777.67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14.70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7838.61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9003.46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14.86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5637.74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7583.05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34.51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8251.75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10180.14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23.37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11684.86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13083.74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文峰区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4223.62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5272.72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9395.90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11542.21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22.84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北关区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4938.17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5598.72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9480.40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殷都区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3915.86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3263.20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-16.67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7024.87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5867.65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-16.47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3349.82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7625.77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龙安区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3950.97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5074.68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28.44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6470.19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7255.24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12.13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安阳县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3678.90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5026.38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36.63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5940.37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10712.19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80.33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4805.08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8184.36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70.33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6698.78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7238.29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8.05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汤阴县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5576.50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5616.18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11505.61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11755.55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2.17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8475.19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8748.82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3.23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19710.01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10733.46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-45.54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内黄县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4283.87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5152.31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10340.04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8420.62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-18.56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3566.95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5333.55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49.53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林州市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3876.09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4535.24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7148.98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8337.46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16.62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5035.56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6039.16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19.93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9369.87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10334.77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10.30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6"/>
                <w:w w:val="90"/>
                <w:sz w:val="18"/>
                <w:szCs w:val="18"/>
              </w:rPr>
              <w:t>河南省安阳市城乡一体化示范区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3285.27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4071.25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23.92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4843.25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4212.98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-13.01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安阳高新技术产业开发区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3750.61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3933.22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鹤壁市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4668.60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5725.66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22.64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7212.73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9325.86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29.30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8258.22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9710.57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17.59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3257.25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5223.05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60.35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8497.47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11038.40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29.90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鹤山区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5997.24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7890.76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31.57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6432.28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8538.70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32.75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2660.28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3808.05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43.14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2337.55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5127.21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山城区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12102.14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13354.12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24746.62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33706.39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36.21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46090.59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49717.34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5607.16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9414.64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67.90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淇滨区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4558.48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4181.08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6372.97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5067.50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-20.48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浚县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3583.76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5024.66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6950.17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8845.78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27.27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4436.64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5391.88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21.53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3428.92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5871.00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71.22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淇县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3862.99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4803.73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7258.38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9437.00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30.02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4997.60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5231.99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4.69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5201.95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5552.04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鹤壁市城乡一体化示范区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11352.97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10091.55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-11.11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30741.80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38807.09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26.24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鹤壁经济技术开发区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新乡市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3907.08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4413.52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6468.87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7746.74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19.75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6096.83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7941.73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30.26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9259.15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10719.62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15.77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14279.67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17765.05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红旗区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3547.97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4108.68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8739.76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8780.00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5654.14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6557.85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15.98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15099.09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18917.26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25.29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卫滨区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3747.99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4842.99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10335.19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17692.31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71.19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凤泉区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3704.69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5446.96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47.03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5589.83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7971.02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牧野区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4709.20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5147.64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7807.16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11745.78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50.45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9047.11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4221.41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-53.34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新乡县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4455.13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5366.52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7163.81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8338.03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16.39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5354.22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8006.70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49.54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20309.05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20788.64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获嘉县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3473.94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4352.31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5377.64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6283.55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16.85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7790.34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9161.34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5041.65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8073.32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60.13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原阳县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4548.50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4862.43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7633.57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7734.37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4302.78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7007.39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62.86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3774.13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6396.14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69.47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延津县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4608.26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4942.23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5235.97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5571.83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6.41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5284.45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7070.73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33.80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4058.57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4184.26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封丘县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3750.01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4813.28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4820.14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6327.91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31.28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3869.52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5324.34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12334.80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9686.12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-21.47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卫辉市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2649.83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4043.20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6500.99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9702.41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49.25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4861.12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8837.35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81.80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70934.18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28196.54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-60.25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辉县市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3633.17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3376.36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-7.07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6855.82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6715.16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-2.05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5222.15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6621.23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26.79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6449.73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7662.85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18.81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新乡高新技术产业开发区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5540.38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4626.03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4940.86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6782.38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37.27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新乡经济技术开发区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4186.31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4795.70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4626.82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34483.92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645.30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  <w:t>新乡市平原城乡一体化示范区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3910.60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3998.07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12961.90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16329.54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25.98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9954.46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21558.88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116.58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焦作市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5279.84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6150.78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7221.10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9374.63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29.82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6497.99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7633.45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17.47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6297.40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8106.41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28.73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4595.38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5256.95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解放区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3645.72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4087.35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5639.01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6631.96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17.61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中站区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7460.11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7019.48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13186.78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13061.48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-0.95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6773.32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7859.75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16.04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马村区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8334.84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11415.61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13906.30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19285.09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38.68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山阳区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5324.64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5181.61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7944.75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7968.72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7688.41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4600.60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-40.16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修武县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5682.65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6394.94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12.53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8040.03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10423.52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29.65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21777.29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18220.16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-16.33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14976.34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26107.76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74.33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博爱县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5014.09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5836.12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16.39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7374.62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8484.11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3634.83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6383.95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75.63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5285.13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9313.45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76.22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武陟县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5853.19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6899.13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7465.27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8407.09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6294.84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6512.67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4625.46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8576.96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85.43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温县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5365.81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5565.35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7112.99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7191.38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7735.63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6462.29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-16.46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14691.46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16248.20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10.60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沁阳市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4121.27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5223.32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5190.79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7000.43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34.86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4530.89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5201.34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14.80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6547.70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8507.31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29.93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孟州市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5035.75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7067.39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40.34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6614.90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11420.82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72.65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5944.85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7665.26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28.94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6567.55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7645.49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焦作城乡一体化示范区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6720.08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8001.98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8569.30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19205.00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124.11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4916.60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4469.64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-9.09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濮阳市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4874.89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5789.34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18.76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8062.11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8746.59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7825.28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12785.87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63.39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8507.14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9873.97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16.07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8506.53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12011.05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华龙区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5214.87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6414.71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6276.68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7158.77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14.05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6393.62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9644.07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50.84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清丰县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4346.34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6286.19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44.63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6841.14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11074.18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61.88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13421.54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20401.78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52.01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13287.38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20296.26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52.75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南乐县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5627.08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5657.47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9162.96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9447.18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3.10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4032.58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3742.90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20969.18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17950.70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-14.39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范县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3771.29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5764.18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6408.06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7843.88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22.41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4498.89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8032.71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78.55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31258.07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32801.01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4.94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台前县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8353.10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8842.56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8920.85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8936.53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5329.61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5650.68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23560.30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21555.02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-8.51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濮阳县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5450.57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6122.31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13233.45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9182.08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-30.61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8961.29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25290.45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11286.37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10540.96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-6.60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濮阳经济技术开发区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4746.47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4845.89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6105.10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7208.45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18.07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河南濮阳工业园区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4657.32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4869.57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4.56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濮阳市城乡一体化示范区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9145.14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10238.99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7104.87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许昌市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5171.78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5890.94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8296.62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9321.32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12.35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7444.03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7099.71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-4.63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4727.64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5918.62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25.19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6949.37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9267.11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魏都区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3898.31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4929.08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26.44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9840.18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10620.97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7.93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建安区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5268.24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5549.48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7318.13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8050.71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10.01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4914.44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5435.30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5498.18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20304.90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269.30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鄢陵县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6723.37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6855.33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8755.85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9783.15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11.73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5257.14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5269.05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5641.56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6183.20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襄城县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6279.66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7601.33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21.05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9823.36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10000.32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9881.21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9755.94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-1.27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5369.15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5997.11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11.70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禹州市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3607.41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3835.27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7997.67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8007.13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7472.88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4784.30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-35.98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5748.91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6410.07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11.50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长葛市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6350.35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7438.42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17.13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8943.42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10889.91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21.76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6488.09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8201.41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26.41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4728.76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5600.37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18.43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许昌经济技术开发区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3723.79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6028.77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4673.22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8815.28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88.63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许昌市东城区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3252.55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4312.99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6592.61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8338.22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26.48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许昌市城乡一体化示范区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5747.48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8103.13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12814.07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15933.98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24.35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漯河市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4764.26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5600.87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17.56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6101.15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7924.77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29.89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4725.12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7176.79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51.89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6865.15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6478.59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-5.63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5482.13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8873.08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源汇区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4005.38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3820.92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-4.61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4639.60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5219.61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6381.66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9836.08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54.13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郾城区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4338.95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5243.84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4816.50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6288.16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30.55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3884.33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4370.75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12.52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7280.92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8181.42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召陵区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6621.32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6195.33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-6.43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7955.80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8062.62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276.79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862.53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211.62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5362.72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8193.40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52.78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舞阳县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4198.04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5375.17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28.04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7207.85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8869.26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23.05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4438.85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8561.40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92.87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9887.60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14764.27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49.32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临颍县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4955.89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6306.16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5385.68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8689.83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61.35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5637.81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7665.25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35.96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7283.54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9995.83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37.24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漯河经济技术开发区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4598.27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6179.04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11369.39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14696.20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29.26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漯河市西城区管理委员会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7515.20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8867.48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7318.12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10353.37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41.48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漯河市城乡一体化示范区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5611.69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6497.33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7085.31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8477.00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19.64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三门峡市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9341.70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9654.85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12421.67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12364.97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-0.46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11784.79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18877.83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60.19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7635.03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7965.11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4.32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8399.68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21940.62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湖滨区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17899.22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19434.36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23038.05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26017.80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12.93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10258.32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37208.08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262.71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12472.45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38793.72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211.04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陕州区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15120.87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19058.11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26.04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24576.31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31022.85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26.23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13840.24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14862.48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7.39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13522.33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21292.24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57.46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渑池县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7908.19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6001.98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-24.10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15841.13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10151.39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-35.92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25511.71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60669.17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137.81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15529.47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11957.99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-23.00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卢氏县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10812.69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11083.12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8798.48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9934.12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12.91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9033.35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9090.37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13786.35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14451.70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4.83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义马市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13895.05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15028.75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18588.28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22117.52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18.99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18341.08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20816.13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13.49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灵宝市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6470.99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5614.66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9447.87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8758.38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-7.30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7558.35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8233.39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6360.62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6276.59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-1.32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河南三门峡经济开发区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29534.22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29157.40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南阳市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4390.01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4672.19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6.43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7893.45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8447.41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7.02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5063.65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5740.04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13.36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6387.39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8139.51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27.43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11999.19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13586.61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宛城区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3174.12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3419.93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5697.78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6074.20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6.61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4929.39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4818.71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-2.25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26912.31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22463.69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-16.53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卧龙区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3414.81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3432.52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5817.32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6143.13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2342.68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2423.29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4383.84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4849.74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10.63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南召县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6491.22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6522.62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10890.59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10706.80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-1.69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5918.18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6047.22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11891.35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12032.71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方城县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3606.97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3903.29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7698.03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7958.49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3.38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4644.01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7450.99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60.44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11773.79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14294.31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西峡县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6463.93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7360.04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10595.69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12440.87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17.41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5405.50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6162.39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14.00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7937.89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10883.25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37.11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镇平县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4049.29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4591.84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5037.33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5830.04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15.74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6294.83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7101.33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12.81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3688.88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11507.35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211.95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内乡县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5448.24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5597.26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8065.77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8067.73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3338.18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3727.14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11.65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5424.29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8189.63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50.98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淅川县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5632.04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5938.43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5.44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8681.67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9134.84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5.22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3842.43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3576.69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-6.92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11021.21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8527.54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-22.63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社旗县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4334.77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4354.14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8247.42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8325.32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0.94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8082.60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7963.71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-1.47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14282.80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11291.25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-20.95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唐河县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3911.72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4050.04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7479.78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7698.83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5430.49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7808.49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43.79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9084.25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12598.89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38.69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4047.91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4535.58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9352.69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9934.47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6.22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5893.72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6319.24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10134.95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12331.07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21.67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桐柏县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5695.17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6371.97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8082.97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8629.53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8671.90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9250.51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8060.54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9862.30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2341.01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3143.36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4286.37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14640.05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241.55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4741.34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7364.66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55.33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南阳市官庄工区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3251.41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3820.41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6672.00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7632.04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14.39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南阳市鸭河工区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3016.66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3203.82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3798.29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4377.04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15.24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6786.83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8479.24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24.94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2602.33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3106.57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2941.54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3499.86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18.98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5106.14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16355.53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220.31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6424.82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7788.37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商丘市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5681.09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6421.05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13.02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6913.34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8545.06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3902.98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6110.91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56.57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5870.61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8047.79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37.09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5530.22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7982.86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梁园区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5862.77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6177.77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5.37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6940.31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7426.07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7468.01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8778.35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17.55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睢阳区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4424.97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5565.31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5563.65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6419.05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15.37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3499.00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4490.42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28.33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3345.74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5580.79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66.80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民权县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4923.55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5646.28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6434.34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8104.22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25.95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6415.38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3503.78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-45.38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6625.34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8223.63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24.12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睢县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4554.86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5148.24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13.03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6204.91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7214.38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16.27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4150.11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6042.69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45.60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8346.81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10521.80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26.06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宁陵县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7050.45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7646.69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6839.74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8180.36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4608.83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4358.67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-5.43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9451.23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7688.77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-18.65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柘城县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6967.21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7725.02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7312.43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9203.41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25.86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3531.16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10561.77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199.10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4519.24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18281.31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304.52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虞城县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4999.98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6867.94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37.36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7283.87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10867.85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49.20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4084.01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11104.16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171.89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6463.87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9200.69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夏邑县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6675.73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7250.37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8.61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7940.95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9399.34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18.37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2426.69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5646.42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132.68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8905.64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8955.64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商丘市城乡一体化示范区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8104.35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5432.46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-32.97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11871.54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10356.87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-12.76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信阳市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5591.47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6554.61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17.23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8213.57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9364.31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14.01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5817.06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6483.26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11.45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7040.34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8086.35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14.86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7039.73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13925.74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97.82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/>
                <w:color w:val="000000"/>
                <w:sz w:val="18"/>
                <w:szCs w:val="18"/>
              </w:rPr>
              <w:t>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河区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5343.38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3937.46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-26.31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11358.13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8876.46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-21.85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8870.26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5256.83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-40.74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15007.05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11132.04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-25.82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平桥区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4510.53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4553.87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8136.00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9553.99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17.43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6683.78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8459.58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26.57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24573.58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25300.49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罗山县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4458.01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5124.41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7521.54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8655.05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15.07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5008.70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5182.46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4785.33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8562.75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78.94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光山县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6897.82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7991.92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8073.50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10037.12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24.32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6251.19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6020.47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-3.69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11468.49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17632.88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53.75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5737.69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7244.69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26.26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8505.25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9847.33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15.78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4901.27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6363.00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29.82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5171.94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8883.36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71.76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商城县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7791.51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10037.15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28.82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10504.11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12563.09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6801.53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7427.81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10320.44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11070.61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潢川县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5808.74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7050.31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21.37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10054.34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10438.49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3.82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4969.12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5747.43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15.66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12391.68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5176.20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-58.23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淮滨县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5317.54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9383.01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76.45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5630.95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9581.93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70.17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5174.95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8920.37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72.38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9368.62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8011.31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-14.49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息县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5392.32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5541.92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5993.33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6154.52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3774.62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4523.65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19.84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30308.96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31165.18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信阳市南湾湖风景区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7908.95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7075.05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-10.54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7224.12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7881.53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9.10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信阳市鸡公山管理区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4535.90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7545.84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66.36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7042.54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10267.02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45.79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信阳市羊山新区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3348.58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4935.13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47.38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10045.09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13873.11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38.11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  <w:t>信阳市上天梯非金属矿管理区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5684.58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6890.72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11247.28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10289.60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-8.51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信阳高新技术产业开发区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3609.23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3657.69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3437.32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2974.37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-13.47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周口市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5647.72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6640.11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17.57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6906.71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8275.47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19.82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5464.36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6644.23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21.59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8569.23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10211.71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19.17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17425.72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17502.66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川汇区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3787.06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5224.78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6390.13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10096.99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58.01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112380.35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113416.23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扶沟县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4934.41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5505.58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7407.74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8836.45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7346.69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7351.42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10425.65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8911.10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-14.53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4729.50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4853.38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6102.30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6883.04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12.79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4687.07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6761.88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44.27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11278.09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7444.67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-33.99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商水县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5341.65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6548.09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22.59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6771.30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8327.97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22.99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6700.28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7643.98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14.08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6266.01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11536.87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84.12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沈丘县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6778.65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7919.72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8634.67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10179.37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17.89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3721.18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6589.68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77.09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8140.34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14655.43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80.03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郸城县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7005.29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8819.99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6261.57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7993.01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27.65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6286.41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8094.43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28.76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9518.17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10639.65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11.78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淮阳县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5909.44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7092.37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20.02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7694.90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9536.05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4148.85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5050.22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21.73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15713.62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15243.73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-2.99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太康县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5176.81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6124.93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5563.38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5943.63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6.83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5157.87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5520.99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7.04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11072.41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13068.42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18.03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项城市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6014.62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6219.61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10046.99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11185.86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11.34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5064.97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5700.88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12.56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6903.41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13077.07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89.43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河南周口经济开发区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5967.83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7673.97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28.59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5924.16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8596.88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45.12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周口东新区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9156.72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18740.89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104.67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3451.62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8148.78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136.09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2036.03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4187.52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105.67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周口黄泛区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2374.07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1343.83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380.40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周口物流港区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3549.07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5358.02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50.97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4513.00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7204.19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59.63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5041.82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5504.24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9.17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7714.54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8446.70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9.49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5604.44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6615.93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18.05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9776.70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9677.99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-1.01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12864.21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14602.16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驿城区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4400.03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4989.67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7866.69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8818.01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4925.16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5343.11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13158.09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15278.44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16.11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6055.73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7163.08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7292.78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8612.48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18.10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3974.51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4382.27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10.26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19479.00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20881.92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上蔡县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3794.69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4338.21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6681.85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7648.62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14.47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4432.07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4730.81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6.74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16206.71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17431.88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7.56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平舆县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5078.47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5393.78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7953.82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9030.96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13.54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6456.99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7088.09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9.77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36933.41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37189.93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正阳县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3730.14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4194.48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7934.98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8781.16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10.66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4569.29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9649.76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111.19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5951.26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7384.53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24.08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确山县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5331.01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6056.17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6647.56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7310.62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9.97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3799.90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5346.73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40.71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20860.85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21834.24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4.67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泌阳县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6056.18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6131.96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8346.96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8432.56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4775.39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4813.26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11282.16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9472.13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-16.04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汝南县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6209.58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6355.76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8669.57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8796.44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10736.76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11323.52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5.46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22918.96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8470.96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-63.04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遂平县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6377.79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7213.42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9332.02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10668.16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14.32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6270.43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7349.75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7493.34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9286.29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23.93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河南驻马店经济开发区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4803.08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4017.83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8372.43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7886.31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-5.81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6299.25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7624.60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21.04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9117.29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10609.56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16.37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8494.42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9727.26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14.51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10120.94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8352.46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-17.47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9138.17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13786.94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50.87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巩义市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5304.49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7528.21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41.92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9401.83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12002.02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27.66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8155.44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10446.14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28.09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11877.54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17011.15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43.22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兰考县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6192.74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7421.19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7812.69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8490.97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8.68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3734.99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8079.50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116.32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81481.29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6113.30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-92.50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汝州市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4327.57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4814.02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7832.85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7982.66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5951.80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6064.04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4723.06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3466.76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-26.60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滑县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3422.99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4283.79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25.15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6806.74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9265.41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36.12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5794.62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9554.50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64.89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长垣县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4004.40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5125.87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6589.90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7800.37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18.37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5742.22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7179.99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25.04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4852.19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5848.42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20.53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邓州市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2839.29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3397.55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5797.81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6412.47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10.60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4473.75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5377.71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20.21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4572.82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4864.28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6.37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永城市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4301.29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4519.00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5.06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6831.70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7168.44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4.93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4701.45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5976.16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27.11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6075.54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7617.57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固始县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6278.59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6396.33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8404.16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8629.53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6252.73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6375.32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1.96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8768.86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9406.99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鹿邑县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9382.83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10114.49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11917.01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12073.14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8682.91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8972.59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3.34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27515.86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35451.99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right"/>
        </w:trPr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新蔡县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7388.84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7468.72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8779.60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9264.10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5.52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5706.03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6608.91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15.82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44090.47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45913.90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4.14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  <w:snapToGrid w:val="0"/>
        <w:rPr>
          <w:rFonts w:hint="eastAsia" w:hAnsi="Times New Roman" w:cs="Times New Roman"/>
          <w:color w:val="000000"/>
        </w:rPr>
      </w:pPr>
    </w:p>
    <w:p>
      <w:pPr>
        <w:pStyle w:val="2"/>
        <w:jc w:val="center"/>
        <w:rPr>
          <w:rFonts w:hint="eastAsia" w:ascii="黑体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黑体" w:hAnsi="Times New Roman" w:eastAsia="黑体" w:cs="Times New Roman"/>
          <w:bCs/>
          <w:sz w:val="24"/>
          <w:szCs w:val="24"/>
        </w:rPr>
        <w:t>表二(2)  各级教育生均一般公共预算公用经费增长情况</w:t>
      </w:r>
    </w:p>
    <w:p>
      <w:pPr>
        <w:pStyle w:val="2"/>
        <w:snapToGrid w:val="0"/>
        <w:jc w:val="right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华文仿宋" w:eastAsia="华文仿宋" w:cs="Times New Roman"/>
          <w:sz w:val="24"/>
          <w:szCs w:val="24"/>
        </w:rPr>
        <w:t>单位</w:t>
      </w:r>
      <w:r>
        <w:rPr>
          <w:rFonts w:ascii="Times New Roman" w:hAnsi="Times New Roman" w:eastAsia="华文仿宋" w:cs="Times New Roman"/>
          <w:sz w:val="24"/>
          <w:szCs w:val="24"/>
        </w:rPr>
        <w:t>:</w:t>
      </w:r>
      <w:r>
        <w:rPr>
          <w:rFonts w:ascii="Times New Roman" w:hAnsi="华文仿宋" w:eastAsia="华文仿宋" w:cs="Times New Roman"/>
          <w:sz w:val="24"/>
          <w:szCs w:val="24"/>
        </w:rPr>
        <w:t>元</w:t>
      </w:r>
    </w:p>
    <w:tbl>
      <w:tblPr>
        <w:tblStyle w:val="6"/>
        <w:tblW w:w="139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774"/>
        <w:gridCol w:w="775"/>
        <w:gridCol w:w="685"/>
        <w:gridCol w:w="774"/>
        <w:gridCol w:w="774"/>
        <w:gridCol w:w="685"/>
        <w:gridCol w:w="774"/>
        <w:gridCol w:w="774"/>
        <w:gridCol w:w="685"/>
        <w:gridCol w:w="774"/>
        <w:gridCol w:w="774"/>
        <w:gridCol w:w="685"/>
        <w:gridCol w:w="774"/>
        <w:gridCol w:w="774"/>
        <w:gridCol w:w="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tblHeader/>
        </w:trPr>
        <w:tc>
          <w:tcPr>
            <w:tcW w:w="2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地区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普通小学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普通初中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普通高中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中等职业学校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普通高等学校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2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2016年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2017年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sz w:val="18"/>
                <w:szCs w:val="18"/>
              </w:rPr>
              <w:t>（%）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2016年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2017年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sz w:val="18"/>
                <w:szCs w:val="18"/>
              </w:rPr>
              <w:t>（%）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2016年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2017年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sz w:val="18"/>
                <w:szCs w:val="18"/>
              </w:rPr>
              <w:t>（%）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2016年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2017年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sz w:val="18"/>
                <w:szCs w:val="18"/>
              </w:rPr>
              <w:t>（%）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2016年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2017年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pacing w:val="-10"/>
                <w:w w:val="90"/>
                <w:sz w:val="18"/>
                <w:szCs w:val="18"/>
              </w:rPr>
              <w:t>增长率</w:t>
            </w:r>
            <w:r>
              <w:rPr>
                <w:rFonts w:hint="eastAsia" w:ascii="黑体" w:eastAsia="黑体"/>
                <w:sz w:val="18"/>
                <w:szCs w:val="18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全  国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2610.80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2732.07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4.64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3562.05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3792.53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6.47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3198.05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3395.59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6.18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4778.79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4908.30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2.71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8067.26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8506.02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5.44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河南省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1980.88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2040.36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3.00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3082.13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3214.15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4.28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2304.39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2725.60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18.28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3610.42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3811.34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5.57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6778.87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7112.47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 xml:space="preserve">4.92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郑州市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1803.95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1900.07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3908.94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4033.54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5079.36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5905.35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5581.15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5273.75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-5.51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11141.43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7997.69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-28.22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中原区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1455.53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1579.52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2174.42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2191.56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2471.65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2931.36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二七区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1229.94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1251.90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2115.39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2130.71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821.12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2575.24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213.63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3526.44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4084.69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管城回族区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1800.61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1831.63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4007.79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4090.75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7175.04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7316.72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2348.60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9846.62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319.25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金水区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1957.93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1970.19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4899.63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4914.57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上街区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1987.88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1989.07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1542.51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1915.16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3406.68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4779.35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11258.64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惠济区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2709.03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3029.21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2803.05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4761.19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3209.24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8410.87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6716.25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5522.44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-17.77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中牟县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3059.91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3849.03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6287.15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6507.77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4739.24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4746.04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4957.19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5218.51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荥阳市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1344.51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1566.24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4821.88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3528.64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-26.82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593.89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1129.76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2863.65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3886.57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新密市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995.03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1088.84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1502.85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1727.74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1478.15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2012.46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3830.79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4478.12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新郑市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1768.67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1981.17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3840.23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4138.24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4307.94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5880.01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9258.07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13381.72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登封市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1454.46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1493.63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1847.57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1864.94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1121.88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1392.76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4715.66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2287.73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-51.49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3249.96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1908.50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-41.28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2520.50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3229.60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698.79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2041.43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192.14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郑州经济技术开发区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2793.00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1339.17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-52.05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2663.65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1875.85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-29.58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郑州市郑东新区管理委员会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2270.96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2383.50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3243.73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3609.41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27154.88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11399.42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-58.02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郑州航空港经济综合实验区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796.65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810.04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1197.16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1215.03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开封市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2329.60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2344.24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2883.80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3042.91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1018.04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1138.68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2132.44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2171.54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5886.56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7394.38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龙亭区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3191.28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3478.53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1312.57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6327.16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382.04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顺河回族区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1060.33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1063.21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2417.87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2438.87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鼓楼区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2701.92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2704.46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2906.62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2909.46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禹王台区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962.15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962.66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1776.95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1779.61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祥符区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1155.84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1334.67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1704.89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2164.53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522.41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781.88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763.28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3049.90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299.58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杞县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2251.06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2290.19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3841.62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3884.87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393.86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365.35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3149.56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2742.80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-12.91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通许县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1721.59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1999.63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953.97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1984.11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946.28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958.91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4261.30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3462.89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-18.74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尉氏县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3840.65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3391.88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-11.68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4778.96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4019.66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-15.89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1641.24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1867.30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957.83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1116.14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开封市城乡一体化示范区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4444.81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4935.05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6816.65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7183.37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洛阳市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2511.84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2512.13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3496.41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3456.05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2244.80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2156.84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-3.92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4845.00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6184.35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3528.48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5837.11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65.43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老城区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1488.92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1490.40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27651.58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27683.83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西工区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3139.43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2595.20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-17.34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9743.34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8246.42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-15.36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/>
                <w:color w:val="000000"/>
                <w:sz w:val="18"/>
                <w:szCs w:val="18"/>
              </w:rPr>
              <w:t>瀍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河回族区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1461.41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1509.05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涧西区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1446.02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1489.24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2642.05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2753.69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吉利区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1473.25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1488.85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3016.27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3094.80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洛龙区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4968.11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5067.31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7749.55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7929.01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2695.57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1996.63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-25.93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孟津县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2505.41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2521.96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2322.12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2613.70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1712.71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2120.09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6506.52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10945.25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新安县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2224.26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2632.91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3115.67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3277.35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2261.49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2443.98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8957.91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19881.69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121.95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栾川县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1743.47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2258.09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1886.87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1989.65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2973.76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3732.24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8270.69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10049.40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嵩县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2201.30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2208.96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4087.38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4150.22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3276.27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2498.55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-23.74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7761.41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2026.34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-73.89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汝阳县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2089.26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2526.18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1770.65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1925.39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3588.15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677.21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-81.13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3098.03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4154.12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宜阳县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3481.04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3509.41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5067.18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5131.25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513.50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552.48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408.46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458.21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洛宁县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2916.11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2955.40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3775.92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3816.75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1046.07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1076.03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1466.88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1513.56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伊川县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1849.98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1428.94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-22.76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4524.05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3937.68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-12.96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2439.73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1016.48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-58.34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3270.59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2254.94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-31.05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偃师市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3203.71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3205.38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4834.49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4851.38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5092.64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5097.91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7957.13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7971.10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伊滨区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2931.52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2978.35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4218.55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4225.24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3721.39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420.65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-88.70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洛阳高新技术产业开发区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3262.41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1308.84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-59.88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3903.69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1319.66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-66.19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龙门石窟园区管委会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1453.26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1616.32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1987.59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2205.24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平顶山市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1563.43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1503.76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-3.82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1876.72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2223.74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1390.86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1636.09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3150.17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3845.27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7632.66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6489.36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-14.98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1081.12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1128.45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1793.53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1972.48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卫东区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1133.95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487.94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-56.97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1236.61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1476.92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石龙区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5578.86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2733.46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-51.00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970.84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2788.55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187.23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湛河区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1152.38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1342.75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806.46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2473.36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206.69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宝丰县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1501.92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1912.37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1780.37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2465.61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1682.11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3027.18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叶县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2002.79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2015.76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2240.31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2273.70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1452.57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1482.44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2826.35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2857.80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鲁山县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1376.44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1523.76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1910.52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2426.12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1516.09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1077.08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-28.96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1615.85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743.07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-54.01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郏县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1255.78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1285.63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1827.12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1913.70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522.32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734.74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6116.25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6116.89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舞钢市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2525.83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1237.18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-51.02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1573.40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2458.10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680.43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932.92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714.05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964.70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平顶山市新城区管理委员会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1274.76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1227.07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2388.93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2515.46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平顶山高新技术产业开发区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1225.86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1230.21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1026.24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1137.84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安阳市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1608.99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1609.80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3194.35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3268.80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1098.71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1308.40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3256.27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3296.17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7219.00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6787.15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-5.98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文峰区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906.47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1150.69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1474.66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1637.03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北关区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782.84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936.94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1505.62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殷都区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580.09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762.51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850.60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1647.01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657.18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3311.04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龙安区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780.34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1486.11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973.47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1584.34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安阳县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1610.53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1958.44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2250.58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4003.18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647.86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885.78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1848.82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1408.96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-23.79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汤阴县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3249.54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3251.23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8284.94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8357.67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2640.89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2678.48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13883.13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5541.76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-60.08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内黄县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2127.36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2164.53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5359.80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3776.56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-29.54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810.23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1236.57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林州市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1406.58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1412.28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2996.18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3016.08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1882.41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1231.76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-34.56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4524.82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4531.07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4"/>
                <w:w w:val="90"/>
                <w:sz w:val="18"/>
                <w:szCs w:val="18"/>
              </w:rPr>
              <w:t>河南省安阳市城乡一体化示范区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821.80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965.09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1039.64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924.11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-11.11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安阳高新技术产业开发区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1262.86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979.73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-22.42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鹤壁市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1227.72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1407.51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2439.84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2746.00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1628.78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1928.33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1201.96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1717.20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42.87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3531.78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3654.26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鹤山区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955.92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1098.83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993.70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1085.27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823.12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1265.93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925.31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1146.19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山城区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897.35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1180.64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1632.12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2230.78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1069.39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1252.03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641.59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4024.00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527.19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淇滨区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1268.01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787.86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-37.87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2195.65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985.97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-55.09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浚县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1339.97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1739.59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2864.66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2956.59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255.28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820.61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221.45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821.57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1087.01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淇县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1440.23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1528.61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3394.13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3435.07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713.81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1259.28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1802.38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2262.31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鹤壁市城乡一体化示范区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2631.09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3720.33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12112.42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34469.42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鹤壁经济技术开发区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新乡市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1770.17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1813.62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2370.29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2678.40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1363.44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1788.31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4989.50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5484.86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6648.78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9469.06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红旗区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925.65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1249.47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3405.49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3688.62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1020.66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1056.77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2396.25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2568.91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卫滨区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1091.05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1092.47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1417.76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1426.55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凤泉区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974.11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1663.49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1010.00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1813.93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牧野区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1772.43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1460.13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-17.62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2342.25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2493.99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6.48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5467.75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1591.99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-70.88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新乡县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1748.75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2105.25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2300.25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2382.44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644.20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1779.35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176.21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3018.03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3096.81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获嘉县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1413.85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1742.28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2272.84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2380.28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4048.14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4486.16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1827.48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1999.80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原阳县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2271.47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2288.51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3579.82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3585.36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1124.74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1995.30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2725.56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3160.85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延津县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2821.11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2821.42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1891.10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1891.41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553.68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356.51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-35.61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1061.27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835.04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封丘县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1641.72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2253.48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1505.23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2237.67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415.12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603.03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2614.42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1263.30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-51.68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卫辉市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1123.26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1409.45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25.48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2618.80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3216.19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1134.16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1739.44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49678.13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7906.93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-84.08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辉县市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1815.60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1527.83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-15.85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2817.53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2214.92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550.83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503.12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2125.12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2631.32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新乡高新技术产业开发区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2880.60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918.81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-68.10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1063.81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1170.19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新乡经济技术开发区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1832.52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1953.01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929.47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29020.53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3022.27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  <w:t>新乡市平原城乡一体化示范区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809.60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1441.63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7393.40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10632.98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5403.06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17746.80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228.46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焦作市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1660.23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1654.78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-0.33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2233.46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2516.80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2079.37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1735.19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-16.55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2519.95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2878.48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461.68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622.58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34.85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解放区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723.76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772.05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910.63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1016.62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中站区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855.66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1013.69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1456.23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1828.78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753.25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887.36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马村区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902.70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2374.75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2083.31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3484.02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山阳区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1242.94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908.33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-26.92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1719.82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850.04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-50.57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5184.71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1039.90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-79.94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修武县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2419.67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1743.72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-27.94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3478.34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3261.90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11788.44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6878.53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-41.65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7664.72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13700.07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博爱县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1542.92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1474.48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2905.47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2110.18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-27.37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1376.27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3212.32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1841.39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3529.69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武陟县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2655.46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2696.46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3801.04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3812.41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1503.14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815.18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-45.77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1881.33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4330.39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温县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1701.50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1701.57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1302.90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1352.33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2684.70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1230.69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-54.16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4793.58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6135.59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沁阳市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1154.30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1082.21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1182.56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1321.48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1233.81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528.34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-57.18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751.26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814.16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孟州市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2065.44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2067.25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2275.49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2454.19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2458.23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2239.83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2835.72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2514.77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-11.32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焦作城乡一体化示范区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1053.94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2082.13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1439.19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10119.78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603.16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2003.70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773.95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-61.37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濮阳市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2322.89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2143.56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-7.72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3584.43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2873.66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-19.83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2463.52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4744.28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92.58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3521.98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3977.49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2751.43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3317.94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华龙区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1227.65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1227.86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1113.37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1115.27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1597.03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2057.88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清丰县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1549.78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2632.35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2866.74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5952.55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1952.89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6184.76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216.70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3797.22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7130.56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87.78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南乐县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2513.96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2034.90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-19.06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4091.03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2661.85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-34.93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1099.41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747.19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-32.04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3521.98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4853.67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范县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1481.71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1281.24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3186.77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2210.69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-30.63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2129.76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2387.02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2990.88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2245.38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-24.93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台前县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5938.46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5940.86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4663.50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4667.28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2132.37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2139.14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8733.88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7868.51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濮阳县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3049.50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2157.92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-29.24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8179.75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3176.42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-61.17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5073.04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18716.57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268.94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6741.98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4493.77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-33.35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濮阳经济技术开发区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1835.90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1267.37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-30.97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1326.21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1368.45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河南濮阳工业园区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705.93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661.49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濮阳市城乡一体化示范区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5061.74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4306.71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-14.92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2693.48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许昌市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2088.70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2127.56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3344.04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3665.36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3337.66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1457.79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-56.32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1832.37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1513.78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-17.39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2513.30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3624.38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魏都区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1815.51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1058.25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-41.71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5193.17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3268.56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-37.06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建安区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1953.02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2161.51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2284.29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2382.42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885.77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905.10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891.04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1602.16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鄢陵县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2835.21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2998.47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3362.02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4202.70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1861.31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1692.70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1686.55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997.17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-40.88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襄城县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2686.42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2693.86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4427.60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4431.63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4114.77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1779.91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-56.74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2044.94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1686.05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-17.55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禹州市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1058.51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1062.16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3564.56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3566.90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4318.10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661.42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-84.68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2082.87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1912.67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长葛市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3155.40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3377.59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3801.01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4960.69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2266.30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2634.77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2033.91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746.69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-63.29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许昌经济技术开发区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706.03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925.96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1721.16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许昌市东城区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749.65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1041.16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2331.14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2532.25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许昌市城乡一体化示范区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950.00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1122.12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2164.12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1461.33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-32.47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漯河市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1593.94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1248.83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-21.65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1926.19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1635.78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-15.08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1313.72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1830.37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3873.69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2481.27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-35.95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2183.42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3189.33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46.07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源汇区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1430.38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942.46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-34.11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733.14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954.02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1395.15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1650.67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郾城区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1167.26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1213.15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1076.28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1078.47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169.25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2306.79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2456.70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召陵区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2988.25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1927.06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-35.51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3662.83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2870.68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2002.08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1477.95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-26.18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舞阳县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1643.74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1189.69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-27.62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2191.63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1125.39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-48.65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611.70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2078.30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239.76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2159.32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2179.29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临颍县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1451.42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1197.62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-17.49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1837.82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1887.30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2826.13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2962.60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3115.88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3299.49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漯河经济技术开发区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972.66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941.34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1524.99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1615.75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漯河市西城区管理委员会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2093.20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2877.36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2615.10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3084.10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漯河市城乡一体化示范区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1031.59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1037.47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881.41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1116.47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三门峡市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4601.44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4165.74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-9.47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6030.86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4073.59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-32.45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6079.38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11439.85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88.17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3856.52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3723.38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-3.45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3881.92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7995.04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湖滨区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12875.70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13532.31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10080.78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10495.16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25857.22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3953.49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5386.80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27615.12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412.64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陕州区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9823.64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10470.08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15823.13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16348.13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7885.31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7933.73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6987.23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13637.90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渑池县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4475.00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1286.38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-71.25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10989.66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4201.10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-61.77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20887.83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54759.80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9565.68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3243.70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-66.09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卢氏县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3422.19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4476.04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2109.23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2431.51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2835.29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2951.81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4939.65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6289.73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义马市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8922.42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8996.19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10758.02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10782.44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10079.60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10083.87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灵宝市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1620.33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926.95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-42.79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2586.68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1043.89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-59.64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1654.08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490.74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-70.33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2687.55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1141.95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-57.51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河南三门峡经济开发区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24922.35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24463.07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南阳市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2046.89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2146.25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3998.61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4315.14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1766.80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2038.45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2630.07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3064.47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5424.89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7382.27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宛城区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1168.52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1197.67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1899.94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1910.75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389.07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1102.37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1660.16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2702.86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卧龙区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1531.37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1596.98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1967.69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1995.71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1181.04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1338.53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南召县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3493.77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3625.37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6855.43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6776.93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-1.15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1938.21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1948.40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4518.40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4555.13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方城县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1574.14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1622.36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3860.11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4000.48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1195.79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3539.25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2814.33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7277.68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158.59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西峡县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3647.96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4135.82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6464.79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7935.67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2112.94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2128.41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1689.28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3429.10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102.99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镇平县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1613.10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1669.77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1635.59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1713.43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2606.67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3451.77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1305.59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7832.48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499.92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内乡县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2357.05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2358.28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3295.27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3394.41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923.34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767.54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1192.80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2486.29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淅川县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2832.12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2867.61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4920.29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4972.17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1064.46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833.85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3255.95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1646.05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-49.44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社旗县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2298.98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2447.41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5062.04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5234.60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5864.16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5069.62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8453.90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4831.11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-42.85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唐河县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1728.35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1944.28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3057.43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3606.30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636.69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3067.26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381.75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1075.52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3197.39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197.29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2089.26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2093.40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5461.27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5479.73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2146.56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2151.17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1694.83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1858.72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桐柏县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3052.64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3150.19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4346.52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4518.00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4645.77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4970.13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3527.19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4004.45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695.72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1128.48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1452.55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9904.96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581.90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1051.34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1053.30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南阳市官庄工区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838.98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1305.15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1535.51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1999.88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南阳市鸭河工区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883.76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932.48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1091.84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1152.82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621.08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649.58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491.78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519.45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南阳市城乡一体化示范区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1003.47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1653.58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2322.00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13402.65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477.20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商丘市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2203.23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2245.92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2400.23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2848.99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18.70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1277.08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2492.57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95.18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2940.97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3906.05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1558.71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3442.19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120.84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梁园区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2915.65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2983.95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3141.16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3243.43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1675.97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1847.22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睢阳区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998.93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1081.39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1430.04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1642.42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178.52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483.97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1046.99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1238.26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民权县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1412.83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1451.56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1282.53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1765.41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4617.59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1078.12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-76.65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1852.57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2976.48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睢县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1751.38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1770.85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1725.05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1639.68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597.82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1175.66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4654.53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5302.85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宁陵县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2611.76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3315.28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2087.76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3849.94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1302.73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1088.58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-16.44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2587.07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1475.61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-42.96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柘城县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1722.17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1774.12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1605.20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1789.09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793.35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7554.90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852.28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1372.88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13392.82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875.53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虞城县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1957.75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2121.30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3246.35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3467.94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2745.72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7338.98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167.29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3616.33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4385.96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夏邑县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3680.71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3683.94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3528.03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3551.89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1685.41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3734.84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3872.66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3934.53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商丘市城乡一体化示范区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4850.46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2247.37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-53.67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6755.73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5314.26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-21.34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信阳市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2059.07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2280.03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10.73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3015.72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3170.57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2387.52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2014.33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-15.63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2750.98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3156.75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1966.91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9010.11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358.08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/>
                <w:color w:val="000000"/>
                <w:sz w:val="18"/>
                <w:szCs w:val="18"/>
              </w:rPr>
              <w:t>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河区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2297.41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854.97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-62.79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4089.76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1255.90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-69.29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4724.40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957.81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-79.73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5493.28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1852.79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-66.27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平桥区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2040.74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1905.67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3130.77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4335.43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38.48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3381.07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3113.37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-7.92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13245.12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16211.74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罗山县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1264.08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1584.96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1804.09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2282.42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1190.06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1383.70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1372.91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4955.69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260.96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光山县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2122.54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1758.81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-17.14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2302.17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1873.41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-18.62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3346.96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1735.95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-48.13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1083.44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791.13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-26.98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新县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2007.31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2542.21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4010.10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4061.55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879.86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1645.85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1704.58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3153.66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85.01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商城县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3169.54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4780.36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5419.83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6409.16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3442.49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3393.65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2401.75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5497.30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128.89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潢川县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2405.92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2520.37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3535.88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3568.87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1937.61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2561.16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4968.25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760.81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-84.69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淮滨县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1595.54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3044.52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90.81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2091.31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3200.47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1757.07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2203.52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6879.38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2540.55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-63.07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息县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2098.87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2130.85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1741.43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1797.29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967.63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754.62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-22.01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15751.52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16431.79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信阳市南湾湖风景区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2790.04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1850.62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-33.67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1294.76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1874.25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信阳市鸡公山管理区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786.37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2092.24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166.06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942.07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1329.54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信阳市羊山新区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896.25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2293.25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155.87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1433.05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2980.15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2"/>
                <w:w w:val="90"/>
                <w:sz w:val="18"/>
                <w:szCs w:val="18"/>
              </w:rPr>
              <w:t>信阳市上天梯非金属矿管理区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1700.77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777.16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-54.31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3688.07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891.61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-75.82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信阳高新技术产业开发区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914.85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1143.48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24.99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1451.56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969.68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-33.20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周口市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1551.23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1924.64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2000.50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2474.62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2260.97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2691.46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19.04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3156.81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4186.22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9430.14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9672.76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川汇区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890.25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1961.66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1107.64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3408.97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207.77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3689.79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3335.82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扶沟县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867.49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1366.20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2248.69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3598.33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3546.55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2981.52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-15.93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4495.64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2389.43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-46.85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1890.97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1194.38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-36.84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2745.30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2428.04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-11.56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1039.70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1600.67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5550.90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2500.89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-54.95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商水县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1266.72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1447.66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2718.00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2867.20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2929.71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3421.66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2471.33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7331.62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196.67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沈丘县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1638.31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1809.67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1070.61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1253.98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1598.75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700.70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889.67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7533.98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746.83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郸城县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2176.11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2756.11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1947.20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2518.68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4078.98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5434.24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3105.53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4058.56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淮阳县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1202.70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1993.32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65.74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1204.50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2192.82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82.05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761.41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1318.23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2394.33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1730.00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-27.75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太康县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1581.62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2339.73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1425.62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1734.25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2488.19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2709.84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2294.40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2168.96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项城市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1833.57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1860.06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3706.96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3803.59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2531.09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2663.66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2341.76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5000.02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113.52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河南周口经济开发区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1662.72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1681.63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969.06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3097.05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219.59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周口东新区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2247.15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11817.45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425.89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738.39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4423.85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499.12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502.56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周口黄泛区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1479.20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1027.07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周口物流港区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485.65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489.92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464.72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473.08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2268.06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2346.52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3629.91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3770.58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2348.60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2744.18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16.84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5182.90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4926.67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-4.94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7290.45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7904.10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驿城区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1916.09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1921.45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3502.20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3537.34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1426.84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1433.55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2574.91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2681.38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西平县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1830.39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2028.96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2531.01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2561.60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1062.28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1103.79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5021.07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5898.12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上蔡县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1306.35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1481.71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3871.30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4285.77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1270.05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1274.20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3070.97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3074.03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平舆县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2083.86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2204.11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3356.29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3549.63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3675.32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3851.39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31871.29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32191.13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正阳县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1189.10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1345.22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13.13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2300.28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2526.97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714.86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3843.92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437.72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1223.02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3178.74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159.91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确山县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2957.79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2969.21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3503.02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3519.63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1263.94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1611.36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8047.71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8401.92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泌阳县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3391.96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3411.62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3628.05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3648.73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1689.54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1711.19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6919.66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4774.51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-31.00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汝南县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3226.16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3297.49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4390.67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4453.07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8090.49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8181.19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20036.64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5617.22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-71.97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遂平县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3382.01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3507.32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5383.33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5748.76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3473.10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3891.10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3851.50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5211.67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35.32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河南驻马店经济开发区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2504.47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1036.60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-58.61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4191.57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2677.93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-36.11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济源市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2727.81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2210.12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-18.98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4354.72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3287.39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-24.51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1728.66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1478.76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-14.46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5535.23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3634.82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-34.33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3750.10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8661.31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sz w:val="15"/>
                <w:szCs w:val="15"/>
              </w:rPr>
              <w:t>130.96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巩义市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1687.74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2060.57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2582.76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2973.74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15.14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2956.03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2988.89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4329.05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6090.49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40.69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兰考县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1632.62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2309.46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41.46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1223.23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1304.96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684.18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2615.80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282.33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73301.77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1685.62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-97.70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汝州市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2043.78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1970.88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-3.57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3053.83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2626.81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-13.98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2261.35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1554.50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-31.26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2031.85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720.56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-64.54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滑县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1335.54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1536.48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2117.24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3399.20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60.55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2056.80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4020.96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95.50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长垣县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1737.87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1894.90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9.04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3195.03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3284.19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1676.64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2035.90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21.43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2881.64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2989.52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3.74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邓州市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877.05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1014.36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15.66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2308.10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2452.88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6.27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1101.20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1007.20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-8.54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1274.65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1292.69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永城市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1657.06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1524.25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-8.01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2375.39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2490.36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4.84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1627.84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1642.11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2289.22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2248.21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-1.79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固始县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1088.73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1116.99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1708.55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1754.74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1937.05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1959.73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2895.93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2974.90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2.73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鹿邑县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3741.83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3775.07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6344.90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6372.46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3580.94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3588.36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7916.70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8932.84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12.84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新蔡县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3139.86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3173.02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3868.09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3915.36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3478.70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3543.15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27909.36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28007.62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Arial" w:eastAsia="仿宋_GB2312" w:cs="Arial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  <w:sectPr>
          <w:pgSz w:w="16838" w:h="11906" w:orient="landscape"/>
          <w:pgMar w:top="1752" w:right="1440" w:bottom="1752" w:left="1440" w:header="0" w:footer="1588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644" w:right="1928" w:bottom="1588" w:left="1985" w:header="0" w:footer="1588" w:gutter="0"/>
      <w:cols w:space="425" w:num="1"/>
      <w:docGrid w:type="linesAndChars" w:linePitch="587" w:charSpace="2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t xml:space="preserve">— </w:t>
    </w:r>
    <w:r>
      <w:rPr>
        <w:rStyle w:val="5"/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 PAGE </w:instrText>
    </w:r>
    <w:r>
      <w:rPr>
        <w:rStyle w:val="5"/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1</w:t>
    </w:r>
    <w:r>
      <w:rPr>
        <w:rStyle w:val="5"/>
        <w:rFonts w:hint="eastAsia" w:ascii="仿宋_GB2312" w:eastAsia="仿宋_GB2312"/>
        <w:sz w:val="30"/>
        <w:szCs w:val="30"/>
      </w:rPr>
      <w:fldChar w:fldCharType="end"/>
    </w:r>
    <w:r>
      <w:rPr>
        <w:rStyle w:val="5"/>
        <w:rFonts w:hint="eastAsia" w:ascii="仿宋_GB2312" w:eastAsia="仿宋_GB2312"/>
        <w:sz w:val="30"/>
        <w:szCs w:val="30"/>
      </w:rPr>
      <w:t xml:space="preserve"> —</w:t>
    </w: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359BC"/>
    <w:rsid w:val="50C359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2018-11-09T01:59:00Z</dcterms:created>
  <dc:creator>jytmh</dc:creator>
  <cp:lastModifiedBy>jytmh</cp:lastModifiedBy>
  <dcterms:modified xsi:type="dcterms:W3CDTF">2018-11-09T02:02:13Z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