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C" w:rsidRPr="00D67D86" w:rsidRDefault="00C2457C" w:rsidP="00EB72D7">
      <w:pPr>
        <w:spacing w:line="60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  <w:r w:rsidRPr="00D67D86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新乡医学院党委会议议题申报表</w:t>
      </w:r>
    </w:p>
    <w:p w:rsidR="00C2457C" w:rsidRPr="00284F23" w:rsidRDefault="00C2457C" w:rsidP="00EB72D7">
      <w:pPr>
        <w:adjustRightInd w:val="0"/>
        <w:snapToGrid w:val="0"/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 w:rsidRPr="00284F23">
        <w:rPr>
          <w:rFonts w:ascii="仿宋_GB2312" w:eastAsia="仿宋_GB2312"/>
          <w:color w:val="000000"/>
          <w:sz w:val="28"/>
          <w:szCs w:val="28"/>
        </w:rPr>
        <w:t xml:space="preserve"> </w:t>
      </w:r>
      <w:r w:rsidRPr="00E761FB"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Pr="00E761FB">
        <w:rPr>
          <w:rFonts w:ascii="仿宋_GB2312" w:eastAsia="仿宋_GB2312" w:hint="eastAsia"/>
          <w:b/>
          <w:color w:val="000000"/>
          <w:sz w:val="28"/>
          <w:szCs w:val="28"/>
        </w:rPr>
        <w:t>申报部门：</w:t>
      </w:r>
      <w:r w:rsidRPr="00E761FB"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Pr="00284F23">
        <w:rPr>
          <w:rFonts w:ascii="仿宋_GB2312" w:eastAsia="仿宋_GB2312"/>
          <w:color w:val="000000"/>
          <w:sz w:val="28"/>
          <w:szCs w:val="28"/>
        </w:rPr>
        <w:t xml:space="preserve">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</w:t>
      </w:r>
      <w:r w:rsidRPr="00284F23">
        <w:rPr>
          <w:rFonts w:ascii="仿宋_GB2312" w:eastAsia="仿宋_GB2312"/>
          <w:color w:val="000000"/>
          <w:sz w:val="28"/>
          <w:szCs w:val="28"/>
        </w:rPr>
        <w:t xml:space="preserve">  </w:t>
      </w:r>
      <w:r w:rsidRPr="00284F23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284F23">
        <w:rPr>
          <w:rFonts w:ascii="仿宋_GB2312" w:eastAsia="仿宋_GB2312"/>
          <w:color w:val="000000"/>
          <w:sz w:val="28"/>
          <w:szCs w:val="28"/>
        </w:rPr>
        <w:t xml:space="preserve">   </w:t>
      </w:r>
      <w:r w:rsidRPr="00284F23">
        <w:rPr>
          <w:rFonts w:ascii="仿宋_GB2312" w:eastAsia="仿宋_GB2312" w:hint="eastAsia"/>
          <w:color w:val="000000"/>
          <w:sz w:val="28"/>
          <w:szCs w:val="28"/>
        </w:rPr>
        <w:t>月</w:t>
      </w:r>
      <w:r w:rsidRPr="00284F23">
        <w:rPr>
          <w:rFonts w:ascii="仿宋_GB2312" w:eastAsia="仿宋_GB2312"/>
          <w:color w:val="000000"/>
          <w:sz w:val="28"/>
          <w:szCs w:val="28"/>
        </w:rPr>
        <w:t xml:space="preserve">   </w:t>
      </w:r>
      <w:r w:rsidRPr="00284F23">
        <w:rPr>
          <w:rFonts w:ascii="仿宋_GB2312" w:eastAsia="仿宋_GB2312" w:hint="eastAsia"/>
          <w:color w:val="000000"/>
          <w:sz w:val="28"/>
          <w:szCs w:val="28"/>
        </w:rPr>
        <w:t>日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2861"/>
        <w:gridCol w:w="1703"/>
        <w:gridCol w:w="2573"/>
      </w:tblGrid>
      <w:tr w:rsidR="00C2457C" w:rsidRPr="00284F23" w:rsidTr="00B6065A">
        <w:trPr>
          <w:cantSplit/>
          <w:trHeight w:val="738"/>
          <w:jc w:val="center"/>
        </w:trPr>
        <w:tc>
          <w:tcPr>
            <w:tcW w:w="1952" w:type="dxa"/>
            <w:vAlign w:val="center"/>
          </w:tcPr>
          <w:p w:rsidR="00C2457C" w:rsidRPr="00284F23" w:rsidRDefault="00C2457C" w:rsidP="000F2E68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议题名称</w:t>
            </w:r>
          </w:p>
        </w:tc>
        <w:tc>
          <w:tcPr>
            <w:tcW w:w="7137" w:type="dxa"/>
            <w:gridSpan w:val="3"/>
            <w:vAlign w:val="center"/>
          </w:tcPr>
          <w:p w:rsidR="00C2457C" w:rsidRPr="00284F23" w:rsidRDefault="00C2457C" w:rsidP="000F2E6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57C" w:rsidRPr="00284F23" w:rsidTr="00B6065A">
        <w:trPr>
          <w:cantSplit/>
          <w:trHeight w:val="842"/>
          <w:jc w:val="center"/>
        </w:trPr>
        <w:tc>
          <w:tcPr>
            <w:tcW w:w="1952" w:type="dxa"/>
            <w:vAlign w:val="center"/>
          </w:tcPr>
          <w:p w:rsidR="00C2457C" w:rsidRPr="00284F23" w:rsidRDefault="00C2457C" w:rsidP="000F2E68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汇报人</w:t>
            </w:r>
          </w:p>
        </w:tc>
        <w:tc>
          <w:tcPr>
            <w:tcW w:w="2861" w:type="dxa"/>
            <w:vAlign w:val="center"/>
          </w:tcPr>
          <w:p w:rsidR="00C2457C" w:rsidRPr="00284F23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C2457C" w:rsidRPr="00284F23" w:rsidRDefault="00C2457C" w:rsidP="000F2E68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拟汇报时间</w:t>
            </w:r>
          </w:p>
        </w:tc>
        <w:tc>
          <w:tcPr>
            <w:tcW w:w="2573" w:type="dxa"/>
            <w:vAlign w:val="center"/>
          </w:tcPr>
          <w:p w:rsidR="00C2457C" w:rsidRPr="00284F23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C2457C" w:rsidRPr="00284F23" w:rsidTr="00B6065A">
        <w:trPr>
          <w:cantSplit/>
          <w:trHeight w:val="866"/>
          <w:jc w:val="center"/>
        </w:trPr>
        <w:tc>
          <w:tcPr>
            <w:tcW w:w="1952" w:type="dxa"/>
            <w:vAlign w:val="center"/>
          </w:tcPr>
          <w:p w:rsidR="00C2457C" w:rsidRPr="00284F23" w:rsidRDefault="00C2457C" w:rsidP="000F2E68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建议列席单位</w:t>
            </w:r>
          </w:p>
        </w:tc>
        <w:tc>
          <w:tcPr>
            <w:tcW w:w="7137" w:type="dxa"/>
            <w:gridSpan w:val="3"/>
            <w:vAlign w:val="center"/>
          </w:tcPr>
          <w:p w:rsidR="00C2457C" w:rsidRPr="00284F23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57C" w:rsidRPr="00284F23" w:rsidTr="00B6065A">
        <w:trPr>
          <w:cantSplit/>
          <w:trHeight w:val="1137"/>
          <w:jc w:val="center"/>
        </w:trPr>
        <w:tc>
          <w:tcPr>
            <w:tcW w:w="1952" w:type="dxa"/>
            <w:vAlign w:val="center"/>
          </w:tcPr>
          <w:p w:rsidR="00C2457C" w:rsidRPr="007A2691" w:rsidRDefault="00C2457C" w:rsidP="007A269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A26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议题主要</w:t>
            </w:r>
          </w:p>
          <w:p w:rsidR="00C2457C" w:rsidRDefault="00C2457C" w:rsidP="007A269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A26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内容概述</w:t>
            </w:r>
          </w:p>
          <w:p w:rsidR="00C2457C" w:rsidRPr="00284F23" w:rsidRDefault="00C2457C" w:rsidP="009026B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350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字左右）</w:t>
            </w:r>
          </w:p>
        </w:tc>
        <w:tc>
          <w:tcPr>
            <w:tcW w:w="7137" w:type="dxa"/>
            <w:gridSpan w:val="3"/>
            <w:vAlign w:val="center"/>
          </w:tcPr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Pr="00284F23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57C" w:rsidRPr="00284F23" w:rsidTr="00B6065A">
        <w:trPr>
          <w:cantSplit/>
          <w:trHeight w:val="1137"/>
          <w:jc w:val="center"/>
        </w:trPr>
        <w:tc>
          <w:tcPr>
            <w:tcW w:w="1952" w:type="dxa"/>
            <w:vAlign w:val="center"/>
          </w:tcPr>
          <w:p w:rsidR="00C2457C" w:rsidRDefault="00C2457C" w:rsidP="00B6065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A26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提请会议</w:t>
            </w:r>
          </w:p>
          <w:p w:rsidR="00C2457C" w:rsidRPr="00284F23" w:rsidRDefault="00C2457C" w:rsidP="00B6065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A26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决策的事项</w:t>
            </w:r>
          </w:p>
        </w:tc>
        <w:tc>
          <w:tcPr>
            <w:tcW w:w="7137" w:type="dxa"/>
            <w:gridSpan w:val="3"/>
            <w:vAlign w:val="center"/>
          </w:tcPr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Pr="00284F23" w:rsidRDefault="00C2457C" w:rsidP="000F2E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57C" w:rsidRPr="00284F23" w:rsidTr="00B6065A">
        <w:trPr>
          <w:cantSplit/>
          <w:trHeight w:val="966"/>
          <w:jc w:val="center"/>
        </w:trPr>
        <w:tc>
          <w:tcPr>
            <w:tcW w:w="1952" w:type="dxa"/>
            <w:vAlign w:val="center"/>
          </w:tcPr>
          <w:p w:rsidR="00C2457C" w:rsidRDefault="00C2457C" w:rsidP="00B6065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分管</w:t>
            </w: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校领导</w:t>
            </w:r>
          </w:p>
          <w:p w:rsidR="00C2457C" w:rsidRPr="00284F23" w:rsidRDefault="00C2457C" w:rsidP="00B6065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37" w:type="dxa"/>
            <w:gridSpan w:val="3"/>
            <w:vAlign w:val="bottom"/>
          </w:tcPr>
          <w:p w:rsidR="00C2457C" w:rsidRPr="00284F23" w:rsidRDefault="00C2457C" w:rsidP="000F2E6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Pr="00284F23" w:rsidRDefault="00C2457C" w:rsidP="000F2E68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</w:t>
            </w:r>
            <w:r w:rsidRPr="00284F23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</w:t>
            </w: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284F23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284F23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C2457C" w:rsidRPr="00284F23" w:rsidTr="00B6065A">
        <w:trPr>
          <w:cantSplit/>
          <w:trHeight w:val="1247"/>
          <w:jc w:val="center"/>
        </w:trPr>
        <w:tc>
          <w:tcPr>
            <w:tcW w:w="1952" w:type="dxa"/>
            <w:vAlign w:val="center"/>
          </w:tcPr>
          <w:p w:rsidR="00C2457C" w:rsidRPr="00284F23" w:rsidRDefault="00C2457C" w:rsidP="000F2E68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党委书记</w:t>
            </w:r>
            <w:r w:rsidRPr="00284F2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37" w:type="dxa"/>
            <w:gridSpan w:val="3"/>
            <w:vAlign w:val="bottom"/>
          </w:tcPr>
          <w:p w:rsidR="00C2457C" w:rsidRDefault="00C2457C" w:rsidP="000F2E68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Default="00C2457C" w:rsidP="000F2E68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57C" w:rsidRPr="00284F23" w:rsidRDefault="00C2457C" w:rsidP="000F2E68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</w:t>
            </w:r>
            <w:r w:rsidRPr="00284F23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</w:t>
            </w: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284F23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284F23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284F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2457C" w:rsidRDefault="00C2457C" w:rsidP="005756AF">
      <w:pPr>
        <w:spacing w:line="360" w:lineRule="exact"/>
        <w:rPr>
          <w:rFonts w:ascii="仿宋_GB2312" w:eastAsia="仿宋_GB2312"/>
          <w:color w:val="000000"/>
          <w:sz w:val="24"/>
        </w:rPr>
      </w:pPr>
      <w:r w:rsidRPr="00284F23">
        <w:rPr>
          <w:rFonts w:ascii="仿宋_GB2312" w:eastAsia="仿宋_GB2312" w:hint="eastAsia"/>
          <w:color w:val="000000"/>
          <w:sz w:val="24"/>
        </w:rPr>
        <w:t>注：请提</w:t>
      </w:r>
      <w:r>
        <w:rPr>
          <w:rFonts w:ascii="仿宋_GB2312" w:eastAsia="仿宋_GB2312" w:hint="eastAsia"/>
          <w:color w:val="000000"/>
          <w:sz w:val="24"/>
        </w:rPr>
        <w:t>交</w:t>
      </w:r>
      <w:r w:rsidRPr="00284F23">
        <w:rPr>
          <w:rFonts w:ascii="仿宋_GB2312" w:eastAsia="仿宋_GB2312" w:hint="eastAsia"/>
          <w:color w:val="000000"/>
          <w:sz w:val="24"/>
        </w:rPr>
        <w:t>议题单位</w:t>
      </w:r>
      <w:r>
        <w:rPr>
          <w:rFonts w:ascii="仿宋_GB2312" w:eastAsia="仿宋_GB2312" w:hint="eastAsia"/>
          <w:color w:val="000000"/>
          <w:sz w:val="24"/>
        </w:rPr>
        <w:t>简要</w:t>
      </w:r>
      <w:r w:rsidRPr="00284F23">
        <w:rPr>
          <w:rFonts w:ascii="仿宋_GB2312" w:eastAsia="仿宋_GB2312" w:hint="eastAsia"/>
          <w:color w:val="000000"/>
          <w:sz w:val="24"/>
        </w:rPr>
        <w:t>填写议题有关情况，</w:t>
      </w:r>
      <w:r w:rsidRPr="00E761FB">
        <w:rPr>
          <w:rFonts w:ascii="仿宋_GB2312" w:eastAsia="仿宋_GB2312" w:hint="eastAsia"/>
          <w:color w:val="000000"/>
          <w:sz w:val="24"/>
        </w:rPr>
        <w:t>如内容较多可另加附页</w:t>
      </w:r>
      <w:r>
        <w:rPr>
          <w:rFonts w:ascii="仿宋_GB2312" w:eastAsia="仿宋_GB2312" w:hint="eastAsia"/>
          <w:color w:val="000000"/>
          <w:sz w:val="24"/>
        </w:rPr>
        <w:t>；</w:t>
      </w:r>
      <w:r w:rsidRPr="00284F23">
        <w:rPr>
          <w:rFonts w:ascii="仿宋_GB2312" w:eastAsia="仿宋_GB2312" w:hint="eastAsia"/>
          <w:color w:val="000000"/>
          <w:sz w:val="24"/>
        </w:rPr>
        <w:t>如</w:t>
      </w:r>
      <w:r>
        <w:rPr>
          <w:rFonts w:ascii="仿宋_GB2312" w:eastAsia="仿宋_GB2312" w:hint="eastAsia"/>
          <w:color w:val="000000"/>
          <w:sz w:val="24"/>
        </w:rPr>
        <w:t>有附件可在概述后附上附件名称</w:t>
      </w:r>
      <w:r w:rsidRPr="00284F23">
        <w:rPr>
          <w:rFonts w:ascii="仿宋_GB2312" w:eastAsia="仿宋_GB2312" w:hint="eastAsia"/>
          <w:color w:val="000000"/>
          <w:sz w:val="24"/>
        </w:rPr>
        <w:t>。</w:t>
      </w:r>
    </w:p>
    <w:sectPr w:rsidR="00C2457C" w:rsidSect="002553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7C" w:rsidRDefault="00C2457C" w:rsidP="00EB72D7">
      <w:r>
        <w:separator/>
      </w:r>
    </w:p>
  </w:endnote>
  <w:endnote w:type="continuationSeparator" w:id="0">
    <w:p w:rsidR="00C2457C" w:rsidRDefault="00C2457C" w:rsidP="00EB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C" w:rsidRDefault="00C2457C">
    <w:pPr>
      <w:pStyle w:val="Footer"/>
      <w:jc w:val="center"/>
    </w:pPr>
    <w:fldSimple w:instr="PAGE   \* MERGEFORMAT">
      <w:r w:rsidRPr="00D67D86">
        <w:rPr>
          <w:noProof/>
          <w:lang w:val="zh-CN"/>
        </w:rPr>
        <w:t>1</w:t>
      </w:r>
    </w:fldSimple>
  </w:p>
  <w:p w:rsidR="00C2457C" w:rsidRDefault="00C245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7C" w:rsidRDefault="00C2457C" w:rsidP="00EB72D7">
      <w:r>
        <w:separator/>
      </w:r>
    </w:p>
  </w:footnote>
  <w:footnote w:type="continuationSeparator" w:id="0">
    <w:p w:rsidR="00C2457C" w:rsidRDefault="00C2457C" w:rsidP="00EB7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471"/>
    <w:rsid w:val="00086396"/>
    <w:rsid w:val="00087485"/>
    <w:rsid w:val="000F2E68"/>
    <w:rsid w:val="00251375"/>
    <w:rsid w:val="0025537A"/>
    <w:rsid w:val="00284F23"/>
    <w:rsid w:val="00321889"/>
    <w:rsid w:val="003C275A"/>
    <w:rsid w:val="00476306"/>
    <w:rsid w:val="00571621"/>
    <w:rsid w:val="005756AF"/>
    <w:rsid w:val="00740E9F"/>
    <w:rsid w:val="007A2691"/>
    <w:rsid w:val="007A5C58"/>
    <w:rsid w:val="008B2B89"/>
    <w:rsid w:val="008B7846"/>
    <w:rsid w:val="008D249A"/>
    <w:rsid w:val="009026BA"/>
    <w:rsid w:val="00942F42"/>
    <w:rsid w:val="00985471"/>
    <w:rsid w:val="009F1D61"/>
    <w:rsid w:val="00A21F88"/>
    <w:rsid w:val="00A439B9"/>
    <w:rsid w:val="00A74A0C"/>
    <w:rsid w:val="00B6065A"/>
    <w:rsid w:val="00C2457C"/>
    <w:rsid w:val="00C9213B"/>
    <w:rsid w:val="00D67D86"/>
    <w:rsid w:val="00E761FB"/>
    <w:rsid w:val="00EB72D7"/>
    <w:rsid w:val="00F34C99"/>
    <w:rsid w:val="00F5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72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B72D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72D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4A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1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贾益民</dc:creator>
  <cp:keywords/>
  <dc:description/>
  <cp:lastModifiedBy>周志新</cp:lastModifiedBy>
  <cp:revision>15</cp:revision>
  <cp:lastPrinted>2017-06-06T06:59:00Z</cp:lastPrinted>
  <dcterms:created xsi:type="dcterms:W3CDTF">2017-06-06T01:25:00Z</dcterms:created>
  <dcterms:modified xsi:type="dcterms:W3CDTF">2017-06-06T09:54:00Z</dcterms:modified>
</cp:coreProperties>
</file>